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C4" w:rsidRDefault="008F4CC4" w:rsidP="007E1E32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</w:p>
    <w:p w:rsidR="00210A44" w:rsidRDefault="00210A44" w:rsidP="007E1E32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FD252A" w:rsidRDefault="00F1480F" w:rsidP="00FD252A">
      <w:pPr>
        <w:jc w:val="center"/>
        <w:rPr>
          <w:rFonts w:cs="Monotype Koufi"/>
          <w:b/>
          <w:bCs/>
          <w:sz w:val="32"/>
          <w:szCs w:val="32"/>
          <w:rtl/>
          <w:lang w:bidi="ar-JO"/>
        </w:rPr>
      </w:pPr>
      <w:r>
        <w:rPr>
          <w:rFonts w:cs="Monotype Koufi" w:hint="cs"/>
          <w:b/>
          <w:bCs/>
          <w:sz w:val="32"/>
          <w:szCs w:val="32"/>
          <w:rtl/>
          <w:lang w:bidi="ar-JO"/>
        </w:rPr>
        <w:t xml:space="preserve">   </w:t>
      </w:r>
      <w:r w:rsidR="00E67ED7">
        <w:rPr>
          <w:rFonts w:cs="Monotype Koufi" w:hint="cs"/>
          <w:b/>
          <w:bCs/>
          <w:sz w:val="32"/>
          <w:szCs w:val="32"/>
          <w:rtl/>
          <w:lang w:bidi="ar-JO"/>
        </w:rPr>
        <w:t xml:space="preserve">الأستاذ الدكتور </w:t>
      </w:r>
      <w:r w:rsidR="00FD252A">
        <w:rPr>
          <w:rFonts w:cs="Monotype Koufi" w:hint="cs"/>
          <w:b/>
          <w:bCs/>
          <w:sz w:val="32"/>
          <w:szCs w:val="32"/>
          <w:rtl/>
          <w:lang w:bidi="ar-JO"/>
        </w:rPr>
        <w:t xml:space="preserve">عميد كلية طب الأسنان المحترم </w:t>
      </w:r>
    </w:p>
    <w:p w:rsidR="00FD252A" w:rsidRDefault="00F1480F" w:rsidP="00FD252A">
      <w:pPr>
        <w:jc w:val="center"/>
        <w:rPr>
          <w:rFonts w:cs="Monotype Koufi"/>
          <w:b/>
          <w:bCs/>
          <w:sz w:val="32"/>
          <w:szCs w:val="32"/>
          <w:rtl/>
          <w:lang w:bidi="ar-JO"/>
        </w:rPr>
      </w:pPr>
      <w:r>
        <w:rPr>
          <w:rFonts w:cs="Monotype Koufi" w:hint="cs"/>
          <w:b/>
          <w:bCs/>
          <w:sz w:val="32"/>
          <w:szCs w:val="32"/>
          <w:rtl/>
          <w:lang w:bidi="ar-JO"/>
        </w:rPr>
        <w:t xml:space="preserve"> </w:t>
      </w:r>
      <w:r w:rsidR="00FD252A">
        <w:rPr>
          <w:rFonts w:cs="Monotype Koufi" w:hint="cs"/>
          <w:b/>
          <w:bCs/>
          <w:sz w:val="32"/>
          <w:szCs w:val="32"/>
          <w:rtl/>
          <w:lang w:bidi="ar-JO"/>
        </w:rPr>
        <w:t xml:space="preserve">بوساطة الأستاذ الدكتور رئيس قسم العلوم السنية والطبية الأساسية المحترم </w:t>
      </w:r>
    </w:p>
    <w:p w:rsidR="00FD252A" w:rsidRDefault="00FD252A" w:rsidP="00FD252A">
      <w:pPr>
        <w:jc w:val="center"/>
        <w:rPr>
          <w:rFonts w:cs="Monotype Koufi"/>
          <w:b/>
          <w:bCs/>
          <w:sz w:val="32"/>
          <w:szCs w:val="32"/>
          <w:lang w:bidi="ar-JO"/>
        </w:rPr>
      </w:pPr>
    </w:p>
    <w:p w:rsidR="007E1E32" w:rsidRDefault="007E1E32" w:rsidP="007E1E32">
      <w:pPr>
        <w:rPr>
          <w:rFonts w:cs="Monotype Koufi"/>
          <w:b/>
          <w:bCs/>
          <w:sz w:val="28"/>
          <w:szCs w:val="28"/>
          <w:rtl/>
          <w:lang w:bidi="ar-JO"/>
        </w:rPr>
      </w:pPr>
      <w:r w:rsidRPr="00D05BF0">
        <w:rPr>
          <w:rFonts w:cs="Monotype Koufi"/>
          <w:b/>
          <w:bCs/>
          <w:sz w:val="28"/>
          <w:szCs w:val="28"/>
          <w:rtl/>
          <w:lang w:bidi="ar-JO"/>
        </w:rPr>
        <w:t xml:space="preserve">تحية طيبة </w:t>
      </w:r>
      <w:r w:rsidRPr="00D05BF0">
        <w:rPr>
          <w:rFonts w:cs="Monotype Koufi" w:hint="cs"/>
          <w:b/>
          <w:bCs/>
          <w:sz w:val="28"/>
          <w:szCs w:val="28"/>
          <w:rtl/>
          <w:lang w:bidi="ar-JO"/>
        </w:rPr>
        <w:t>وبعد،</w:t>
      </w:r>
    </w:p>
    <w:p w:rsidR="00FD252A" w:rsidRPr="00DB3925" w:rsidRDefault="00FD252A" w:rsidP="007E1E32">
      <w:pPr>
        <w:rPr>
          <w:rFonts w:cs="Monotype Koufi"/>
          <w:b/>
          <w:bCs/>
          <w:sz w:val="28"/>
          <w:szCs w:val="28"/>
          <w:rtl/>
          <w:lang w:bidi="ar-JO"/>
        </w:rPr>
      </w:pPr>
    </w:p>
    <w:p w:rsidR="00947302" w:rsidRPr="00DB3925" w:rsidRDefault="00947302" w:rsidP="00947302">
      <w:pPr>
        <w:rPr>
          <w:rFonts w:cs="Monotype Koufi"/>
          <w:b/>
          <w:bCs/>
          <w:sz w:val="28"/>
          <w:szCs w:val="28"/>
          <w:rtl/>
          <w:lang w:bidi="ar-JO"/>
        </w:rPr>
      </w:pPr>
    </w:p>
    <w:p w:rsidR="00947302" w:rsidRPr="00DB3925" w:rsidRDefault="00FD252A" w:rsidP="006F0E23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  <w:r w:rsidRPr="00DB3925">
        <w:rPr>
          <w:rFonts w:asciiTheme="majorBidi" w:hAnsiTheme="majorBidi" w:cstheme="majorBidi" w:hint="cs"/>
          <w:sz w:val="28"/>
          <w:szCs w:val="28"/>
          <w:rtl/>
        </w:rPr>
        <w:t xml:space="preserve">فأرجو التكرم بالموافقة على منحي إجازة اضطرارية لمدة </w:t>
      </w:r>
      <w:r w:rsidR="00F1480F" w:rsidRPr="00DB3925"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 w:rsidRPr="00DB3925">
        <w:rPr>
          <w:rFonts w:asciiTheme="majorBidi" w:hAnsiTheme="majorBidi" w:cstheme="majorBidi" w:hint="cs"/>
          <w:sz w:val="28"/>
          <w:szCs w:val="28"/>
          <w:rtl/>
        </w:rPr>
        <w:t xml:space="preserve">           )يوم / ايام </w:t>
      </w:r>
    </w:p>
    <w:p w:rsidR="00FD252A" w:rsidRPr="00DB3925" w:rsidRDefault="00FD252A" w:rsidP="00DB3925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  <w:r w:rsidRPr="00DB3925">
        <w:rPr>
          <w:rFonts w:asciiTheme="majorBidi" w:hAnsiTheme="majorBidi" w:cstheme="majorBidi" w:hint="cs"/>
          <w:sz w:val="28"/>
          <w:szCs w:val="28"/>
          <w:rtl/>
        </w:rPr>
        <w:t>تبدأ من صباح يوم ................. الموافق        /       /</w:t>
      </w:r>
      <w:bookmarkStart w:id="0" w:name="_GoBack"/>
      <w:bookmarkEnd w:id="0"/>
      <w:r w:rsidR="00F1480F">
        <w:rPr>
          <w:rFonts w:asciiTheme="majorBidi" w:hAnsiTheme="majorBidi" w:cstheme="majorBidi" w:hint="cs"/>
          <w:sz w:val="28"/>
          <w:szCs w:val="28"/>
          <w:rtl/>
        </w:rPr>
        <w:t>2026.</w:t>
      </w:r>
    </w:p>
    <w:p w:rsidR="00FD252A" w:rsidRPr="00DB3925" w:rsidRDefault="00FD252A" w:rsidP="00DB3925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  <w:r w:rsidRPr="00DB3925">
        <w:rPr>
          <w:rFonts w:asciiTheme="majorBidi" w:hAnsiTheme="majorBidi" w:cstheme="majorBidi" w:hint="cs"/>
          <w:sz w:val="28"/>
          <w:szCs w:val="28"/>
          <w:rtl/>
        </w:rPr>
        <w:t xml:space="preserve">وتنتهي مساء يوم .................. الموافق         /       / </w:t>
      </w:r>
      <w:r w:rsidR="00DB3925">
        <w:rPr>
          <w:rFonts w:asciiTheme="majorBidi" w:hAnsiTheme="majorBidi" w:cstheme="majorBidi" w:hint="cs"/>
          <w:sz w:val="28"/>
          <w:szCs w:val="28"/>
          <w:rtl/>
        </w:rPr>
        <w:t xml:space="preserve">2026 </w:t>
      </w:r>
      <w:r w:rsidRPr="00DB3925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FD252A" w:rsidRDefault="00FD252A" w:rsidP="00FD252A">
      <w:pPr>
        <w:spacing w:line="360" w:lineRule="auto"/>
        <w:jc w:val="highKashida"/>
        <w:rPr>
          <w:rFonts w:asciiTheme="majorBidi" w:hAnsiTheme="majorBidi" w:cstheme="majorBidi"/>
          <w:sz w:val="28"/>
          <w:szCs w:val="28"/>
          <w:rtl/>
        </w:rPr>
      </w:pPr>
    </w:p>
    <w:p w:rsidR="00FD252A" w:rsidRDefault="00FD252A" w:rsidP="00FD252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اسم وتوقيع طالب الاجازة </w:t>
      </w:r>
    </w:p>
    <w:p w:rsidR="00FD252A" w:rsidRPr="00DB3925" w:rsidRDefault="00FD252A" w:rsidP="00FD252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DB392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.............................</w:t>
      </w:r>
    </w:p>
    <w:p w:rsidR="00FD252A" w:rsidRPr="00DB3925" w:rsidRDefault="00FD252A" w:rsidP="00FD252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FD252A" w:rsidRPr="00DB3925" w:rsidRDefault="00FD252A" w:rsidP="00FD252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DB3925">
        <w:rPr>
          <w:rFonts w:asciiTheme="majorBidi" w:hAnsiTheme="majorBidi" w:cstheme="majorBidi" w:hint="cs"/>
          <w:sz w:val="28"/>
          <w:szCs w:val="28"/>
          <w:rtl/>
        </w:rPr>
        <w:t>موافقة / رئيس القسم: ..........................................................................................</w:t>
      </w:r>
      <w:r w:rsidRPr="00DB3925">
        <w:rPr>
          <w:rFonts w:asciiTheme="majorBidi" w:hAnsiTheme="majorBidi" w:cstheme="majorBidi"/>
          <w:sz w:val="28"/>
          <w:szCs w:val="28"/>
          <w:rtl/>
        </w:rPr>
        <w:t>.</w:t>
      </w:r>
    </w:p>
    <w:p w:rsidR="00FD252A" w:rsidRPr="00DB3925" w:rsidRDefault="00FD252A" w:rsidP="00FD252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B40AA2" w:rsidRPr="00DB3925" w:rsidRDefault="00FD252A" w:rsidP="00FD252A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DB3925">
        <w:rPr>
          <w:rFonts w:asciiTheme="majorBidi" w:hAnsiTheme="majorBidi" w:cstheme="majorBidi" w:hint="cs"/>
          <w:sz w:val="28"/>
          <w:szCs w:val="28"/>
          <w:rtl/>
        </w:rPr>
        <w:t>موافقة / عميد الكلية: ...........................................................................................</w:t>
      </w:r>
      <w:r w:rsidRPr="00DB3925">
        <w:rPr>
          <w:rFonts w:asciiTheme="majorBidi" w:hAnsiTheme="majorBidi" w:cstheme="majorBidi"/>
          <w:sz w:val="28"/>
          <w:szCs w:val="28"/>
          <w:rtl/>
        </w:rPr>
        <w:t>.</w:t>
      </w:r>
    </w:p>
    <w:p w:rsidR="007E1E32" w:rsidRPr="00C76661" w:rsidRDefault="007E1E32" w:rsidP="007E1E32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9A72F8" w:rsidRPr="007865AB" w:rsidRDefault="009A72F8" w:rsidP="00F40779">
      <w:pPr>
        <w:rPr>
          <w:sz w:val="30"/>
          <w:szCs w:val="30"/>
        </w:rPr>
      </w:pPr>
    </w:p>
    <w:sectPr w:rsidR="009A72F8" w:rsidRPr="007865AB" w:rsidSect="009A72F8">
      <w:headerReference w:type="default" r:id="rId8"/>
      <w:footerReference w:type="default" r:id="rId9"/>
      <w:pgSz w:w="11906" w:h="16838"/>
      <w:pgMar w:top="1440" w:right="1106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13" w:rsidRDefault="00AA5F13">
      <w:r>
        <w:separator/>
      </w:r>
    </w:p>
  </w:endnote>
  <w:endnote w:type="continuationSeparator" w:id="0">
    <w:p w:rsidR="00AA5F13" w:rsidRDefault="00AA5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0F" w:rsidRPr="00CC5D5A" w:rsidRDefault="000C780F" w:rsidP="000C780F">
    <w:pPr>
      <w:pStyle w:val="a4"/>
      <w:pBdr>
        <w:top w:val="single" w:sz="4" w:space="10" w:color="auto"/>
      </w:pBdr>
      <w:tabs>
        <w:tab w:val="clear" w:pos="4153"/>
        <w:tab w:val="clear" w:pos="8306"/>
      </w:tabs>
      <w:ind w:left="-694" w:right="-1080"/>
      <w:jc w:val="lowKashida"/>
      <w:rPr>
        <w:b/>
        <w:bCs/>
        <w:sz w:val="22"/>
        <w:szCs w:val="22"/>
        <w:rtl/>
      </w:rPr>
    </w:pPr>
    <w:r w:rsidRPr="00CC5D5A">
      <w:rPr>
        <w:rFonts w:hint="cs"/>
        <w:b/>
        <w:bCs/>
        <w:sz w:val="22"/>
        <w:szCs w:val="22"/>
        <w:rtl/>
      </w:rPr>
      <w:t xml:space="preserve">مؤتة </w:t>
    </w:r>
    <w:r w:rsidRPr="00CC5D5A">
      <w:rPr>
        <w:b/>
        <w:bCs/>
        <w:sz w:val="22"/>
        <w:szCs w:val="22"/>
        <w:rtl/>
      </w:rPr>
      <w:t>–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>الكرك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>– الأردن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 xml:space="preserve">– </w:t>
    </w:r>
    <w:r w:rsidRPr="00CC5D5A">
      <w:rPr>
        <w:rFonts w:hint="cs"/>
        <w:b/>
        <w:bCs/>
        <w:sz w:val="22"/>
        <w:szCs w:val="22"/>
        <w:rtl/>
      </w:rPr>
      <w:t xml:space="preserve">هاتف: </w:t>
    </w:r>
    <w:r w:rsidRPr="00CC5D5A">
      <w:rPr>
        <w:b/>
        <w:bCs/>
        <w:sz w:val="22"/>
        <w:szCs w:val="22"/>
        <w:rtl/>
      </w:rPr>
      <w:t>99-</w:t>
    </w:r>
    <w:r w:rsidRPr="00CC5D5A">
      <w:rPr>
        <w:rFonts w:hint="cs"/>
        <w:b/>
        <w:bCs/>
        <w:sz w:val="22"/>
        <w:szCs w:val="22"/>
        <w:rtl/>
      </w:rPr>
      <w:t>2</w:t>
    </w:r>
    <w:r w:rsidRPr="00CC5D5A">
      <w:rPr>
        <w:b/>
        <w:bCs/>
        <w:sz w:val="22"/>
        <w:szCs w:val="22"/>
        <w:rtl/>
      </w:rPr>
      <w:t>372380</w:t>
    </w:r>
    <w:r w:rsidRPr="00CC5D5A">
      <w:rPr>
        <w:rFonts w:hint="cs"/>
        <w:b/>
        <w:bCs/>
        <w:sz w:val="22"/>
        <w:szCs w:val="22"/>
        <w:rtl/>
      </w:rPr>
      <w:t xml:space="preserve"> </w:t>
    </w:r>
    <w:r w:rsidRPr="00CC5D5A">
      <w:rPr>
        <w:b/>
        <w:bCs/>
        <w:sz w:val="22"/>
        <w:szCs w:val="22"/>
        <w:rtl/>
      </w:rPr>
      <w:t>–</w:t>
    </w:r>
    <w:r w:rsidRPr="00CC5D5A">
      <w:rPr>
        <w:rFonts w:hint="cs"/>
        <w:b/>
        <w:bCs/>
        <w:sz w:val="22"/>
        <w:szCs w:val="22"/>
        <w:rtl/>
      </w:rPr>
      <w:t xml:space="preserve"> 3- 962+  </w:t>
    </w:r>
    <w:r w:rsidRPr="00CC5D5A">
      <w:rPr>
        <w:b/>
        <w:bCs/>
        <w:sz w:val="22"/>
        <w:szCs w:val="22"/>
        <w:rtl/>
      </w:rPr>
      <w:t>ص.ب</w:t>
    </w:r>
    <w:r w:rsidRPr="00CC5D5A">
      <w:rPr>
        <w:rFonts w:hint="cs"/>
        <w:b/>
        <w:bCs/>
        <w:sz w:val="22"/>
        <w:szCs w:val="22"/>
        <w:rtl/>
      </w:rPr>
      <w:t xml:space="preserve"> (7)</w:t>
    </w:r>
    <w:r w:rsidRPr="00CC5D5A">
      <w:rPr>
        <w:b/>
        <w:bCs/>
        <w:sz w:val="22"/>
        <w:szCs w:val="22"/>
        <w:rtl/>
      </w:rPr>
      <w:t xml:space="preserve"> </w:t>
    </w:r>
    <w:r w:rsidRPr="00CC5D5A">
      <w:rPr>
        <w:rFonts w:hint="cs"/>
        <w:b/>
        <w:bCs/>
        <w:sz w:val="22"/>
        <w:szCs w:val="22"/>
        <w:rtl/>
      </w:rPr>
      <w:t>الرمز البريدي</w:t>
    </w:r>
    <w:r w:rsidRPr="00CC5D5A">
      <w:rPr>
        <w:b/>
        <w:bCs/>
        <w:sz w:val="22"/>
        <w:szCs w:val="22"/>
        <w:rtl/>
      </w:rPr>
      <w:t xml:space="preserve"> (61710) فاكس: </w:t>
    </w:r>
    <w:r w:rsidRPr="00CC5D5A">
      <w:rPr>
        <w:rFonts w:hint="cs"/>
        <w:b/>
        <w:bCs/>
        <w:sz w:val="22"/>
        <w:szCs w:val="22"/>
        <w:rtl/>
      </w:rPr>
      <w:t>2</w:t>
    </w:r>
    <w:r w:rsidRPr="00CC5D5A">
      <w:rPr>
        <w:b/>
        <w:bCs/>
        <w:sz w:val="22"/>
        <w:szCs w:val="22"/>
        <w:rtl/>
      </w:rPr>
      <w:t>37</w:t>
    </w:r>
    <w:r w:rsidRPr="00CC5D5A">
      <w:rPr>
        <w:rFonts w:hint="cs"/>
        <w:b/>
        <w:bCs/>
        <w:sz w:val="22"/>
        <w:szCs w:val="22"/>
        <w:rtl/>
      </w:rPr>
      <w:t xml:space="preserve">5540 </w:t>
    </w:r>
    <w:r w:rsidRPr="00CC5D5A">
      <w:rPr>
        <w:b/>
        <w:bCs/>
        <w:sz w:val="22"/>
        <w:szCs w:val="22"/>
        <w:rtl/>
      </w:rPr>
      <w:t>–</w:t>
    </w:r>
    <w:r w:rsidRPr="00CC5D5A">
      <w:rPr>
        <w:rFonts w:hint="cs"/>
        <w:b/>
        <w:bCs/>
        <w:sz w:val="22"/>
        <w:szCs w:val="22"/>
        <w:rtl/>
      </w:rPr>
      <w:t xml:space="preserve"> 3- 962+</w:t>
    </w:r>
    <w:r w:rsidRPr="00CC5D5A">
      <w:rPr>
        <w:b/>
        <w:bCs/>
        <w:sz w:val="22"/>
        <w:szCs w:val="22"/>
        <w:rtl/>
      </w:rPr>
      <w:t xml:space="preserve"> </w:t>
    </w:r>
  </w:p>
  <w:p w:rsidR="000C780F" w:rsidRPr="00020FB1" w:rsidRDefault="000C780F" w:rsidP="000C780F">
    <w:pPr>
      <w:pStyle w:val="a4"/>
      <w:bidi w:val="0"/>
      <w:jc w:val="lowKashida"/>
      <w:rPr>
        <w:b/>
        <w:bCs/>
        <w:sz w:val="19"/>
        <w:szCs w:val="19"/>
      </w:rPr>
    </w:pPr>
    <w:proofErr w:type="spellStart"/>
    <w:r w:rsidRPr="00020FB1">
      <w:rPr>
        <w:b/>
        <w:bCs/>
        <w:sz w:val="19"/>
        <w:szCs w:val="19"/>
      </w:rPr>
      <w:t>Mu'tah</w:t>
    </w:r>
    <w:proofErr w:type="spellEnd"/>
    <w:r w:rsidRPr="00020FB1">
      <w:rPr>
        <w:b/>
        <w:bCs/>
        <w:sz w:val="19"/>
        <w:szCs w:val="19"/>
      </w:rPr>
      <w:t xml:space="preserve"> - </w:t>
    </w:r>
    <w:proofErr w:type="spellStart"/>
    <w:r w:rsidRPr="00020FB1">
      <w:rPr>
        <w:b/>
        <w:bCs/>
        <w:sz w:val="19"/>
        <w:szCs w:val="19"/>
      </w:rPr>
      <w:t>Karak</w:t>
    </w:r>
    <w:proofErr w:type="spellEnd"/>
    <w:r w:rsidRPr="00020FB1">
      <w:rPr>
        <w:b/>
        <w:bCs/>
        <w:sz w:val="19"/>
        <w:szCs w:val="19"/>
      </w:rPr>
      <w:t xml:space="preserve"> – Jordan Tel.:+962-3-2372380-99 </w:t>
    </w:r>
    <w:proofErr w:type="spellStart"/>
    <w:r w:rsidRPr="00020FB1">
      <w:rPr>
        <w:b/>
        <w:bCs/>
        <w:sz w:val="19"/>
        <w:szCs w:val="19"/>
      </w:rPr>
      <w:t>P.O.Box</w:t>
    </w:r>
    <w:proofErr w:type="spellEnd"/>
    <w:r w:rsidRPr="00020FB1">
      <w:rPr>
        <w:b/>
        <w:bCs/>
        <w:sz w:val="19"/>
        <w:szCs w:val="19"/>
      </w:rPr>
      <w:t xml:space="preserve">: (7) </w:t>
    </w:r>
    <w:proofErr w:type="spellStart"/>
    <w:r w:rsidRPr="00020FB1">
      <w:rPr>
        <w:b/>
        <w:bCs/>
        <w:sz w:val="19"/>
        <w:szCs w:val="19"/>
      </w:rPr>
      <w:t>Zib</w:t>
    </w:r>
    <w:proofErr w:type="spellEnd"/>
    <w:r w:rsidRPr="00020FB1">
      <w:rPr>
        <w:b/>
        <w:bCs/>
        <w:sz w:val="19"/>
        <w:szCs w:val="19"/>
      </w:rPr>
      <w:t xml:space="preserve"> Code (61710) Fax: +962-3-2375540</w:t>
    </w:r>
  </w:p>
  <w:p w:rsidR="000C780F" w:rsidRPr="003F7B04" w:rsidRDefault="000C780F" w:rsidP="000C780F">
    <w:pPr>
      <w:pStyle w:val="a4"/>
      <w:bidi w:val="0"/>
      <w:jc w:val="center"/>
      <w:rPr>
        <w:b/>
        <w:bCs/>
        <w:sz w:val="18"/>
        <w:szCs w:val="18"/>
      </w:rPr>
    </w:pPr>
    <w:r w:rsidRPr="003F7B04">
      <w:rPr>
        <w:b/>
        <w:bCs/>
        <w:sz w:val="18"/>
        <w:szCs w:val="18"/>
      </w:rPr>
      <w:t xml:space="preserve">University Web Site: </w:t>
    </w:r>
    <w:hyperlink r:id="rId1" w:history="1">
      <w:r w:rsidRPr="003F7B04">
        <w:rPr>
          <w:rStyle w:val="Hyperlink"/>
          <w:b/>
          <w:bCs/>
          <w:sz w:val="18"/>
          <w:szCs w:val="18"/>
        </w:rPr>
        <w:t>www.mutah.edu.jo</w:t>
      </w:r>
    </w:hyperlink>
    <w:r w:rsidRPr="003F7B04">
      <w:rPr>
        <w:b/>
        <w:bCs/>
        <w:sz w:val="18"/>
        <w:szCs w:val="18"/>
      </w:rPr>
      <w:t xml:space="preserve"> </w:t>
    </w:r>
  </w:p>
  <w:p w:rsidR="000C780F" w:rsidRPr="000C780F" w:rsidRDefault="000C78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13" w:rsidRDefault="00AA5F13">
      <w:r>
        <w:separator/>
      </w:r>
    </w:p>
  </w:footnote>
  <w:footnote w:type="continuationSeparator" w:id="0">
    <w:p w:rsidR="00AA5F13" w:rsidRDefault="00AA5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0F" w:rsidRDefault="008749F3" w:rsidP="008749F3">
    <w:pPr>
      <w:pStyle w:val="a3"/>
      <w:rPr>
        <w:rtl/>
        <w:lang w:bidi="ar-JO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-32376</wp:posOffset>
          </wp:positionV>
          <wp:extent cx="895350" cy="760852"/>
          <wp:effectExtent l="0" t="0" r="0" b="1270"/>
          <wp:wrapNone/>
          <wp:docPr id="4" name="صورة 4" descr="mut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t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6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2FF1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6pt;margin-top:-14.25pt;width:171pt;height:176.25pt;z-index:25165670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" filled="f" stroked="f">
          <v:shadow on="t" color="white [3212]" offset="0,4pt"/>
          <v:textbox>
            <w:txbxContent>
              <w:p w:rsidR="000C780F" w:rsidRPr="00234744" w:rsidRDefault="008749F3" w:rsidP="000C780F">
                <w:pPr>
                  <w:bidi w:val="0"/>
                  <w:jc w:val="center"/>
                  <w:rPr>
                    <w:color w:val="0000FF"/>
                    <w:sz w:val="28"/>
                    <w:szCs w:val="28"/>
                  </w:rPr>
                </w:pPr>
                <w:r w:rsidRPr="000B581D">
                  <w:rPr>
                    <w:noProof/>
                  </w:rPr>
                  <w:drawing>
                    <wp:inline distT="0" distB="0" distL="0" distR="0">
                      <wp:extent cx="820420" cy="760518"/>
                      <wp:effectExtent l="133350" t="133350" r="132080" b="135255"/>
                      <wp:docPr id="35" name="Pictu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5"/>
                              <pic:cNvPicPr/>
                            </pic:nvPicPr>
                            <pic:blipFill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2722" cy="7626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dir="5400000" algn="ctr" rotWithShape="0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extrusionClr>
                                  <a:schemeClr val="bg1"/>
                                </a:extrusionClr>
                                <a:contourClr>
                                  <a:schemeClr val="bg1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34744" w:rsidRPr="008749F3" w:rsidRDefault="00234744" w:rsidP="00234744">
                <w:pPr>
                  <w:bidi w:val="0"/>
                  <w:spacing w:line="360" w:lineRule="auto"/>
                  <w:ind w:left="360"/>
                  <w:rPr>
                    <w:rFonts w:asciiTheme="minorBidi" w:hAnsiTheme="minorBidi" w:cstheme="minorBidi"/>
                    <w:b/>
                    <w:bCs/>
                  </w:rPr>
                </w:pPr>
                <w:proofErr w:type="spellStart"/>
                <w:r w:rsidRPr="008749F3">
                  <w:rPr>
                    <w:rFonts w:asciiTheme="minorBidi" w:hAnsiTheme="minorBidi" w:cstheme="minorBidi"/>
                    <w:b/>
                    <w:bCs/>
                  </w:rPr>
                  <w:t>Mutah</w:t>
                </w:r>
                <w:proofErr w:type="spellEnd"/>
                <w:r w:rsidRPr="008749F3">
                  <w:rPr>
                    <w:rFonts w:asciiTheme="minorBidi" w:hAnsiTheme="minorBidi" w:cstheme="minorBidi"/>
                    <w:b/>
                    <w:bCs/>
                  </w:rPr>
                  <w:t xml:space="preserve">  University</w:t>
                </w:r>
              </w:p>
              <w:p w:rsidR="00234744" w:rsidRPr="008749F3" w:rsidRDefault="00234744" w:rsidP="00234744">
                <w:pPr>
                  <w:bidi w:val="0"/>
                  <w:spacing w:line="360" w:lineRule="auto"/>
                  <w:ind w:left="360"/>
                  <w:rPr>
                    <w:rFonts w:asciiTheme="minorBidi" w:hAnsiTheme="minorBidi" w:cstheme="minorBidi"/>
                    <w:b/>
                    <w:bCs/>
                  </w:rPr>
                </w:pPr>
                <w:r w:rsidRPr="008749F3">
                  <w:rPr>
                    <w:rFonts w:asciiTheme="minorBidi" w:hAnsiTheme="minorBidi" w:cstheme="minorBidi"/>
                    <w:b/>
                    <w:bCs/>
                    <w:lang w:bidi="ar-JO"/>
                  </w:rPr>
                  <w:t>Faculty of Dentistry</w:t>
                </w:r>
              </w:p>
              <w:p w:rsidR="00211CBC" w:rsidRPr="00211CBC" w:rsidRDefault="00211CBC" w:rsidP="00234744">
                <w:pPr>
                  <w:bidi w:val="0"/>
                  <w:spacing w:line="360" w:lineRule="auto"/>
                  <w:ind w:left="360"/>
                  <w:rPr>
                    <w:b/>
                    <w:bCs/>
                    <w:sz w:val="12"/>
                    <w:szCs w:val="12"/>
                  </w:rPr>
                </w:pPr>
              </w:p>
            </w:txbxContent>
          </v:textbox>
          <w10:wrap anchorx="page"/>
        </v:shape>
      </w:pict>
    </w:r>
    <w:r w:rsidR="00662FF1">
      <w:rPr>
        <w:noProof/>
        <w:rtl/>
      </w:rPr>
      <w:pict>
        <v:line id="Line 5" o:spid="_x0000_s4097" style="position:absolute;left:0;text-align:left;z-index:251659776;visibility:visible;mso-wrap-distance-top:-3e-5mm;mso-wrap-distance-bottom:-3e-5mm;mso-position-horizontal-relative:text;mso-position-vertical-relative:text" from="-63pt,108pt" to="46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FL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OnemMKyBgpXY21EbP6tVsNf3ukNKrhqgDjwzfLgbSspCRvEsJG2cAf9990QxiyNHr2KZz&#10;bdsACQ1A56jG5a4GP3tE4XAyzZ+mK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"/>
      </w:pict>
    </w: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pStyle w:val="a3"/>
      <w:rPr>
        <w:rtl/>
        <w:lang w:bidi="ar-JO"/>
      </w:rPr>
    </w:pPr>
  </w:p>
  <w:p w:rsidR="008749F3" w:rsidRDefault="008749F3" w:rsidP="008749F3">
    <w:pPr>
      <w:ind w:left="-483" w:firstLine="142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    </w:t>
    </w:r>
    <w:r w:rsidRPr="00234744">
      <w:rPr>
        <w:b/>
        <w:bCs/>
        <w:sz w:val="28"/>
        <w:szCs w:val="28"/>
        <w:rtl/>
        <w:lang w:bidi="ar-JO"/>
      </w:rPr>
      <w:t>جامعة مؤتة</w:t>
    </w:r>
  </w:p>
  <w:p w:rsidR="008749F3" w:rsidRDefault="00BA13AF" w:rsidP="00BA13AF">
    <w:pPr>
      <w:ind w:left="-483" w:firstLine="142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 </w:t>
    </w:r>
    <w:r w:rsidR="008749F3">
      <w:rPr>
        <w:rFonts w:hint="cs"/>
        <w:b/>
        <w:bCs/>
        <w:sz w:val="28"/>
        <w:szCs w:val="28"/>
        <w:rtl/>
        <w:lang w:bidi="ar-JO"/>
      </w:rPr>
      <w:t>كلية طب الأسنان</w:t>
    </w:r>
  </w:p>
  <w:p w:rsidR="008749F3" w:rsidRDefault="008749F3" w:rsidP="008749F3">
    <w:pPr>
      <w:ind w:left="-483" w:firstLine="142"/>
      <w:rPr>
        <w:b/>
        <w:bCs/>
        <w:sz w:val="28"/>
        <w:szCs w:val="28"/>
        <w:lang w:bidi="ar-JO"/>
      </w:rPr>
    </w:pPr>
  </w:p>
  <w:p w:rsidR="008749F3" w:rsidRPr="00931C9B" w:rsidRDefault="008749F3" w:rsidP="008749F3">
    <w:pPr>
      <w:ind w:left="-483" w:hanging="142"/>
      <w:rPr>
        <w:b/>
        <w:bCs/>
        <w:sz w:val="28"/>
        <w:szCs w:val="28"/>
        <w:rtl/>
        <w:lang w:bidi="ar-JO"/>
      </w:rPr>
    </w:pPr>
    <w:r w:rsidRPr="00234744">
      <w:rPr>
        <w:b/>
        <w:bCs/>
        <w:sz w:val="28"/>
        <w:szCs w:val="28"/>
        <w:lang w:bidi="ar-JO"/>
      </w:rPr>
      <w:t xml:space="preserve">   </w:t>
    </w:r>
    <w:r w:rsidRPr="008749F3">
      <w:rPr>
        <w:rFonts w:asciiTheme="majorBidi" w:hAnsiTheme="majorBidi" w:cstheme="majorBidi"/>
        <w:b/>
        <w:bCs/>
        <w:sz w:val="28"/>
        <w:szCs w:val="28"/>
        <w:rtl/>
      </w:rPr>
      <w:t>الرقم</w:t>
    </w:r>
    <w:r w:rsidRPr="008749F3">
      <w:rPr>
        <w:rFonts w:asciiTheme="majorBidi" w:hAnsiTheme="majorBidi" w:cstheme="majorBidi"/>
        <w:sz w:val="28"/>
        <w:szCs w:val="28"/>
        <w:rtl/>
      </w:rPr>
      <w:t>:</w:t>
    </w:r>
    <w:r>
      <w:rPr>
        <w:rFonts w:hint="cs"/>
        <w:b/>
        <w:bCs/>
        <w:sz w:val="28"/>
        <w:szCs w:val="28"/>
        <w:rtl/>
        <w:lang w:bidi="ar-JO"/>
      </w:rPr>
      <w:t xml:space="preserve"> ك ط أ/     /      /     </w:t>
    </w:r>
  </w:p>
  <w:p w:rsidR="008749F3" w:rsidRPr="00234744" w:rsidRDefault="008749F3" w:rsidP="00FD252A">
    <w:pPr>
      <w:pStyle w:val="a3"/>
      <w:tabs>
        <w:tab w:val="clear" w:pos="4153"/>
        <w:tab w:val="clear" w:pos="8306"/>
      </w:tabs>
      <w:ind w:left="-483" w:hanging="142"/>
      <w:rPr>
        <w:sz w:val="28"/>
        <w:szCs w:val="28"/>
        <w:rtl/>
        <w:lang w:bidi="ar-JO"/>
      </w:rPr>
    </w:pPr>
    <w:r w:rsidRPr="008749F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  </w:t>
    </w:r>
    <w:r w:rsidR="00C74B6C" w:rsidRPr="008749F3">
      <w:rPr>
        <w:rFonts w:asciiTheme="majorBidi" w:hAnsiTheme="majorBidi" w:cstheme="majorBidi" w:hint="cs"/>
        <w:b/>
        <w:bCs/>
        <w:sz w:val="28"/>
        <w:szCs w:val="28"/>
        <w:rtl/>
      </w:rPr>
      <w:t>التاريخ</w:t>
    </w:r>
    <w:r w:rsidR="00C74B6C" w:rsidRPr="008749F3">
      <w:rPr>
        <w:rFonts w:asciiTheme="majorBidi" w:hAnsiTheme="majorBidi" w:cstheme="majorBidi" w:hint="cs"/>
        <w:sz w:val="28"/>
        <w:szCs w:val="28"/>
        <w:rtl/>
      </w:rPr>
      <w:t>:</w:t>
    </w:r>
    <w:r w:rsidR="00DB3925">
      <w:rPr>
        <w:rFonts w:asciiTheme="majorBidi" w:hAnsiTheme="majorBidi" w:cstheme="majorBidi" w:hint="cs"/>
        <w:sz w:val="28"/>
        <w:szCs w:val="28"/>
        <w:rtl/>
      </w:rPr>
      <w:t xml:space="preserve"> </w:t>
    </w:r>
    <w:r w:rsidR="00A67490">
      <w:rPr>
        <w:rFonts w:hint="cs"/>
        <w:sz w:val="28"/>
        <w:szCs w:val="28"/>
        <w:rtl/>
      </w:rPr>
      <w:t xml:space="preserve"> </w:t>
    </w:r>
    <w:r w:rsidR="000B628B">
      <w:rPr>
        <w:rFonts w:hint="cs"/>
        <w:sz w:val="28"/>
        <w:szCs w:val="28"/>
        <w:rtl/>
      </w:rPr>
      <w:t>/</w:t>
    </w:r>
    <w:r w:rsidR="00FD252A">
      <w:rPr>
        <w:rFonts w:hint="cs"/>
        <w:sz w:val="28"/>
        <w:szCs w:val="28"/>
        <w:rtl/>
      </w:rPr>
      <w:t xml:space="preserve"> </w:t>
    </w:r>
    <w:r w:rsidR="00DB3925">
      <w:rPr>
        <w:rFonts w:hint="cs"/>
        <w:sz w:val="28"/>
        <w:szCs w:val="28"/>
        <w:rtl/>
        <w:lang w:bidi="ar-JO"/>
      </w:rPr>
      <w:t xml:space="preserve"> </w:t>
    </w:r>
    <w:r w:rsidR="00FD252A">
      <w:rPr>
        <w:rFonts w:hint="cs"/>
        <w:sz w:val="28"/>
        <w:szCs w:val="28"/>
        <w:rtl/>
      </w:rPr>
      <w:t xml:space="preserve"> </w:t>
    </w:r>
    <w:r w:rsidR="000B628B">
      <w:rPr>
        <w:rFonts w:hint="cs"/>
        <w:sz w:val="28"/>
        <w:szCs w:val="28"/>
        <w:rtl/>
      </w:rPr>
      <w:t xml:space="preserve"> </w:t>
    </w:r>
    <w:r w:rsidR="00C74B6C">
      <w:rPr>
        <w:rFonts w:hint="cs"/>
        <w:sz w:val="28"/>
        <w:szCs w:val="28"/>
        <w:rtl/>
      </w:rPr>
      <w:t>/</w:t>
    </w:r>
    <w:r>
      <w:rPr>
        <w:rFonts w:hint="cs"/>
        <w:sz w:val="28"/>
        <w:szCs w:val="28"/>
        <w:rtl/>
      </w:rPr>
      <w:t xml:space="preserve"> </w:t>
    </w:r>
  </w:p>
  <w:p w:rsidR="008749F3" w:rsidRDefault="008749F3" w:rsidP="008749F3">
    <w:pPr>
      <w:pStyle w:val="a3"/>
      <w:rPr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34B0"/>
    <w:multiLevelType w:val="hybridMultilevel"/>
    <w:tmpl w:val="9C667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53393"/>
    <w:multiLevelType w:val="hybridMultilevel"/>
    <w:tmpl w:val="2CE82966"/>
    <w:lvl w:ilvl="0" w:tplc="75360EBE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">
    <w:nsid w:val="49837A90"/>
    <w:multiLevelType w:val="hybridMultilevel"/>
    <w:tmpl w:val="7166BF8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5C654FFB"/>
    <w:multiLevelType w:val="hybridMultilevel"/>
    <w:tmpl w:val="6ACC96FA"/>
    <w:lvl w:ilvl="0" w:tplc="27E49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22DD4"/>
    <w:multiLevelType w:val="hybridMultilevel"/>
    <w:tmpl w:val="5D54D1C2"/>
    <w:lvl w:ilvl="0" w:tplc="43E4F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4B296A"/>
    <w:multiLevelType w:val="hybridMultilevel"/>
    <w:tmpl w:val="00423516"/>
    <w:lvl w:ilvl="0" w:tplc="E5CA3508">
      <w:numFmt w:val="bullet"/>
      <w:lvlText w:val="-"/>
      <w:lvlJc w:val="left"/>
      <w:pPr>
        <w:ind w:left="586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6">
    <w:nsid w:val="71E07546"/>
    <w:multiLevelType w:val="hybridMultilevel"/>
    <w:tmpl w:val="DAB61056"/>
    <w:lvl w:ilvl="0" w:tplc="14A8D634">
      <w:start w:val="1"/>
      <w:numFmt w:val="decimal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34744"/>
    <w:rsid w:val="00000DAA"/>
    <w:rsid w:val="00017899"/>
    <w:rsid w:val="00033838"/>
    <w:rsid w:val="00037DF1"/>
    <w:rsid w:val="00040278"/>
    <w:rsid w:val="0005171B"/>
    <w:rsid w:val="0008131F"/>
    <w:rsid w:val="00084D1A"/>
    <w:rsid w:val="000946EF"/>
    <w:rsid w:val="000A253B"/>
    <w:rsid w:val="000A40FA"/>
    <w:rsid w:val="000B628B"/>
    <w:rsid w:val="000C780F"/>
    <w:rsid w:val="000F03FD"/>
    <w:rsid w:val="001012BA"/>
    <w:rsid w:val="00103110"/>
    <w:rsid w:val="001077BF"/>
    <w:rsid w:val="00136E43"/>
    <w:rsid w:val="001469EE"/>
    <w:rsid w:val="00154A36"/>
    <w:rsid w:val="00157265"/>
    <w:rsid w:val="00164B51"/>
    <w:rsid w:val="0018730C"/>
    <w:rsid w:val="001A6AC5"/>
    <w:rsid w:val="001C523A"/>
    <w:rsid w:val="001D43C5"/>
    <w:rsid w:val="001F41BB"/>
    <w:rsid w:val="00210A44"/>
    <w:rsid w:val="00211CBC"/>
    <w:rsid w:val="002334CD"/>
    <w:rsid w:val="00234744"/>
    <w:rsid w:val="002405BB"/>
    <w:rsid w:val="002548FF"/>
    <w:rsid w:val="0026057C"/>
    <w:rsid w:val="002B3A6D"/>
    <w:rsid w:val="002C09C0"/>
    <w:rsid w:val="002D7A7C"/>
    <w:rsid w:val="002F095C"/>
    <w:rsid w:val="002F242F"/>
    <w:rsid w:val="002F51FF"/>
    <w:rsid w:val="002F56EF"/>
    <w:rsid w:val="00316B3C"/>
    <w:rsid w:val="00323FA7"/>
    <w:rsid w:val="00343040"/>
    <w:rsid w:val="00347D57"/>
    <w:rsid w:val="003600F2"/>
    <w:rsid w:val="003A71BC"/>
    <w:rsid w:val="003B13F2"/>
    <w:rsid w:val="003C4A4F"/>
    <w:rsid w:val="003C6429"/>
    <w:rsid w:val="003D0990"/>
    <w:rsid w:val="003D44BE"/>
    <w:rsid w:val="003E0E92"/>
    <w:rsid w:val="003F1C5E"/>
    <w:rsid w:val="004211E2"/>
    <w:rsid w:val="0043432B"/>
    <w:rsid w:val="00457D63"/>
    <w:rsid w:val="00492373"/>
    <w:rsid w:val="004B01CB"/>
    <w:rsid w:val="00507215"/>
    <w:rsid w:val="00514462"/>
    <w:rsid w:val="00526969"/>
    <w:rsid w:val="00541238"/>
    <w:rsid w:val="00545FE4"/>
    <w:rsid w:val="00557873"/>
    <w:rsid w:val="00563633"/>
    <w:rsid w:val="00564030"/>
    <w:rsid w:val="005B1FDE"/>
    <w:rsid w:val="005C0AA3"/>
    <w:rsid w:val="005C5424"/>
    <w:rsid w:val="005C57BB"/>
    <w:rsid w:val="005D1A27"/>
    <w:rsid w:val="005F4322"/>
    <w:rsid w:val="00602429"/>
    <w:rsid w:val="00606B6A"/>
    <w:rsid w:val="00606CA7"/>
    <w:rsid w:val="006127B7"/>
    <w:rsid w:val="00621E10"/>
    <w:rsid w:val="00624DD6"/>
    <w:rsid w:val="006342EA"/>
    <w:rsid w:val="00637472"/>
    <w:rsid w:val="00654753"/>
    <w:rsid w:val="00662FF1"/>
    <w:rsid w:val="00667E12"/>
    <w:rsid w:val="006C64CE"/>
    <w:rsid w:val="006D5E32"/>
    <w:rsid w:val="006F0E23"/>
    <w:rsid w:val="00720868"/>
    <w:rsid w:val="00783F51"/>
    <w:rsid w:val="007865AB"/>
    <w:rsid w:val="00786DFE"/>
    <w:rsid w:val="007941BA"/>
    <w:rsid w:val="00794BAB"/>
    <w:rsid w:val="007C01AF"/>
    <w:rsid w:val="007C11E6"/>
    <w:rsid w:val="007E1E32"/>
    <w:rsid w:val="007F4062"/>
    <w:rsid w:val="007F50B5"/>
    <w:rsid w:val="008161F9"/>
    <w:rsid w:val="00836F8B"/>
    <w:rsid w:val="00860100"/>
    <w:rsid w:val="008749F3"/>
    <w:rsid w:val="00875DC8"/>
    <w:rsid w:val="00876681"/>
    <w:rsid w:val="008A6AFB"/>
    <w:rsid w:val="008C0FB2"/>
    <w:rsid w:val="008C554E"/>
    <w:rsid w:val="008F4CC4"/>
    <w:rsid w:val="008F564A"/>
    <w:rsid w:val="008F7046"/>
    <w:rsid w:val="009112DA"/>
    <w:rsid w:val="009120CD"/>
    <w:rsid w:val="009271B1"/>
    <w:rsid w:val="00931C9B"/>
    <w:rsid w:val="00947302"/>
    <w:rsid w:val="009947E6"/>
    <w:rsid w:val="009A4AD7"/>
    <w:rsid w:val="009A663D"/>
    <w:rsid w:val="009A72F8"/>
    <w:rsid w:val="009B40FF"/>
    <w:rsid w:val="009D1EDB"/>
    <w:rsid w:val="009E4039"/>
    <w:rsid w:val="009F3932"/>
    <w:rsid w:val="00A00103"/>
    <w:rsid w:val="00A47CDE"/>
    <w:rsid w:val="00A67490"/>
    <w:rsid w:val="00A841B9"/>
    <w:rsid w:val="00AA0F0F"/>
    <w:rsid w:val="00AA5F13"/>
    <w:rsid w:val="00AC4EB8"/>
    <w:rsid w:val="00AD1136"/>
    <w:rsid w:val="00AD1387"/>
    <w:rsid w:val="00AE6625"/>
    <w:rsid w:val="00AF14EB"/>
    <w:rsid w:val="00B022D7"/>
    <w:rsid w:val="00B02FF3"/>
    <w:rsid w:val="00B20CE7"/>
    <w:rsid w:val="00B40AA2"/>
    <w:rsid w:val="00B43AFC"/>
    <w:rsid w:val="00B55FAB"/>
    <w:rsid w:val="00B65407"/>
    <w:rsid w:val="00B77FC6"/>
    <w:rsid w:val="00BA13AF"/>
    <w:rsid w:val="00BB004E"/>
    <w:rsid w:val="00BE5FB8"/>
    <w:rsid w:val="00C24272"/>
    <w:rsid w:val="00C42708"/>
    <w:rsid w:val="00C46FB9"/>
    <w:rsid w:val="00C47240"/>
    <w:rsid w:val="00C53327"/>
    <w:rsid w:val="00C56D3D"/>
    <w:rsid w:val="00C57A20"/>
    <w:rsid w:val="00C74B6C"/>
    <w:rsid w:val="00CA3D72"/>
    <w:rsid w:val="00D026B6"/>
    <w:rsid w:val="00D100BB"/>
    <w:rsid w:val="00D246AA"/>
    <w:rsid w:val="00D63C0E"/>
    <w:rsid w:val="00D84787"/>
    <w:rsid w:val="00DA5A2B"/>
    <w:rsid w:val="00DB3925"/>
    <w:rsid w:val="00DB7167"/>
    <w:rsid w:val="00DC1DA2"/>
    <w:rsid w:val="00DC50E1"/>
    <w:rsid w:val="00DD269E"/>
    <w:rsid w:val="00DD29F1"/>
    <w:rsid w:val="00DD6830"/>
    <w:rsid w:val="00DE62BF"/>
    <w:rsid w:val="00E137DB"/>
    <w:rsid w:val="00E51138"/>
    <w:rsid w:val="00E55CD1"/>
    <w:rsid w:val="00E634B7"/>
    <w:rsid w:val="00E67ED7"/>
    <w:rsid w:val="00EC485C"/>
    <w:rsid w:val="00ED157B"/>
    <w:rsid w:val="00F00BC5"/>
    <w:rsid w:val="00F03125"/>
    <w:rsid w:val="00F1480F"/>
    <w:rsid w:val="00F2006A"/>
    <w:rsid w:val="00F40779"/>
    <w:rsid w:val="00F539B4"/>
    <w:rsid w:val="00F83247"/>
    <w:rsid w:val="00F87A01"/>
    <w:rsid w:val="00FC6054"/>
    <w:rsid w:val="00FC73A0"/>
    <w:rsid w:val="00FD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B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C780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C780F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0C780F"/>
    <w:rPr>
      <w:color w:val="0000FF"/>
      <w:u w:val="single"/>
    </w:rPr>
  </w:style>
  <w:style w:type="character" w:customStyle="1" w:styleId="Char">
    <w:name w:val="رأس صفحة Char"/>
    <w:link w:val="a3"/>
    <w:uiPriority w:val="99"/>
    <w:rsid w:val="00234744"/>
    <w:rPr>
      <w:sz w:val="24"/>
      <w:szCs w:val="24"/>
    </w:rPr>
  </w:style>
  <w:style w:type="paragraph" w:styleId="a5">
    <w:name w:val="List Paragraph"/>
    <w:basedOn w:val="a"/>
    <w:uiPriority w:val="34"/>
    <w:qFormat/>
    <w:rsid w:val="00164B5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6">
    <w:name w:val="Table Grid"/>
    <w:basedOn w:val="a1"/>
    <w:uiPriority w:val="39"/>
    <w:rsid w:val="00164B5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875DC8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7"/>
    <w:rsid w:val="00875DC8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tah.edu.j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Desktop\&#1605;&#1593;&#1575;&#1583;&#1604;&#1577;%20&#1605;&#1608;&#1575;&#1583;\&#1606;&#1605;&#1608;&#1584;&#1580;%20&#1578;&#1585;&#1608;&#1610;&#1587;&#1577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UXCFDSH4Y37E-8-28</_dlc_DocId>
    <_dlc_DocIdUrl xmlns="b417192f-9b40-4b27-a16e-6e0147391471">
      <Url>https://www.mutah.edu.jo/ar/dentistry/_layouts/DocIdRedir.aspx?ID=UXCFDSH4Y37E-8-28</Url>
      <Description>UXCFDSH4Y37E-8-28</Description>
    </_dlc_DocIdUrl>
  </documentManagement>
</p:properties>
</file>

<file path=customXml/itemProps1.xml><?xml version="1.0" encoding="utf-8"?>
<ds:datastoreItem xmlns:ds="http://schemas.openxmlformats.org/officeDocument/2006/customXml" ds:itemID="{9F6044F0-C909-4B70-B502-D533A2CF4211}"/>
</file>

<file path=customXml/itemProps2.xml><?xml version="1.0" encoding="utf-8"?>
<ds:datastoreItem xmlns:ds="http://schemas.openxmlformats.org/officeDocument/2006/customXml" ds:itemID="{DD38B72A-F749-4739-A5F6-8B57ECD3D634}"/>
</file>

<file path=customXml/itemProps3.xml><?xml version="1.0" encoding="utf-8"?>
<ds:datastoreItem xmlns:ds="http://schemas.openxmlformats.org/officeDocument/2006/customXml" ds:itemID="{2D0D0A2A-C1D0-40F2-B636-455252405BFB}"/>
</file>

<file path=customXml/itemProps4.xml><?xml version="1.0" encoding="utf-8"?>
<ds:datastoreItem xmlns:ds="http://schemas.openxmlformats.org/officeDocument/2006/customXml" ds:itemID="{769E3215-8256-4EA1-A841-CA9807D2AE1C}"/>
</file>

<file path=customXml/itemProps5.xml><?xml version="1.0" encoding="utf-8"?>
<ds:datastoreItem xmlns:ds="http://schemas.openxmlformats.org/officeDocument/2006/customXml" ds:itemID="{83C81DAB-8E98-48C4-A558-96E1725ACCA9}"/>
</file>

<file path=docProps/app.xml><?xml version="1.0" encoding="utf-8"?>
<Properties xmlns="http://schemas.openxmlformats.org/officeDocument/2006/extended-properties" xmlns:vt="http://schemas.openxmlformats.org/officeDocument/2006/docPropsVTypes">
  <Template>نموذج ترويسة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6" baseType="variant"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http://www.mutah.edu.jo/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اجازه اضطرارية لأعضاء هيئة التدريس</dc:title>
  <dc:creator>Admin</dc:creator>
  <cp:lastModifiedBy>mutah</cp:lastModifiedBy>
  <cp:revision>2</cp:revision>
  <cp:lastPrinted>2025-12-30T10:07:00Z</cp:lastPrinted>
  <dcterms:created xsi:type="dcterms:W3CDTF">2025-12-31T10:51:00Z</dcterms:created>
  <dcterms:modified xsi:type="dcterms:W3CDTF">2025-12-31T10:51:00Z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e4e97a1f-e7d8-4273-a9d9-0342da5462ca</vt:lpwstr>
  </property>
</Properties>
</file>